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D7212F" w14:textId="318A480F" w:rsidR="000072B9" w:rsidRPr="003E3064" w:rsidRDefault="000072B9" w:rsidP="00FA60CD">
      <w:pPr>
        <w:jc w:val="center"/>
        <w:rPr>
          <w:b/>
          <w:bCs/>
          <w:sz w:val="28"/>
          <w:szCs w:val="28"/>
        </w:rPr>
      </w:pPr>
      <w:r w:rsidRPr="003E3064">
        <w:rPr>
          <w:b/>
          <w:bCs/>
          <w:sz w:val="28"/>
          <w:szCs w:val="28"/>
        </w:rPr>
        <w:t xml:space="preserve">Scheda di Adesione al Concorso </w:t>
      </w:r>
      <w:proofErr w:type="spellStart"/>
      <w:r w:rsidRPr="003E3064">
        <w:rPr>
          <w:b/>
          <w:bCs/>
          <w:sz w:val="28"/>
          <w:szCs w:val="28"/>
        </w:rPr>
        <w:t>Volcei</w:t>
      </w:r>
      <w:proofErr w:type="spellEnd"/>
      <w:r w:rsidRPr="003E3064">
        <w:rPr>
          <w:b/>
          <w:bCs/>
          <w:sz w:val="28"/>
          <w:szCs w:val="28"/>
        </w:rPr>
        <w:t xml:space="preserve"> Wine Jazz</w:t>
      </w:r>
    </w:p>
    <w:p w14:paraId="0220D6E7" w14:textId="77777777" w:rsidR="000072B9" w:rsidRDefault="000072B9"/>
    <w:p w14:paraId="1596E1AE" w14:textId="1C5A2227" w:rsidR="000072B9" w:rsidRDefault="000072B9">
      <w:r>
        <w:t>Dati del Partecipante (Singolo Musicista o Rappresentante del Gruppo)</w:t>
      </w:r>
    </w:p>
    <w:p w14:paraId="6F68B1CA" w14:textId="3AF6AD7D" w:rsidR="000072B9" w:rsidRDefault="000072B9">
      <w:r>
        <w:t>Nome e Cognome: ______________________________________________</w:t>
      </w:r>
    </w:p>
    <w:p w14:paraId="36C30FA4" w14:textId="290504D8" w:rsidR="000072B9" w:rsidRDefault="000072B9">
      <w:r>
        <w:t>Data di Nascita: ______________________________________________</w:t>
      </w:r>
    </w:p>
    <w:p w14:paraId="743BE62F" w14:textId="77777777" w:rsidR="000072B9" w:rsidRDefault="000072B9">
      <w:r>
        <w:t>Età: _______________________________________________</w:t>
      </w:r>
    </w:p>
    <w:p w14:paraId="7F89998A" w14:textId="77777777" w:rsidR="000072B9" w:rsidRDefault="000072B9">
      <w:r>
        <w:t>Nazionalità: _______________________________________________</w:t>
      </w:r>
    </w:p>
    <w:p w14:paraId="5408C45B" w14:textId="77777777" w:rsidR="000072B9" w:rsidRDefault="000072B9">
      <w:r>
        <w:t>Residenza (Città e Provincia): _______________________________________________</w:t>
      </w:r>
    </w:p>
    <w:p w14:paraId="137885F6" w14:textId="77777777" w:rsidR="000072B9" w:rsidRDefault="000072B9">
      <w:r>
        <w:t>Telefono: _______________________________________________</w:t>
      </w:r>
    </w:p>
    <w:p w14:paraId="5648EE2D" w14:textId="77777777" w:rsidR="000072B9" w:rsidRDefault="000072B9">
      <w:r>
        <w:t>Email: _______________________________________________</w:t>
      </w:r>
    </w:p>
    <w:p w14:paraId="3F4DCD61" w14:textId="77777777" w:rsidR="00542EBA" w:rsidRDefault="000072B9">
      <w:r>
        <w:t xml:space="preserve">Link a Social/Portafoglio Online (Facoltativo): </w:t>
      </w:r>
    </w:p>
    <w:p w14:paraId="01DAE333" w14:textId="26CCE1B3" w:rsidR="000072B9" w:rsidRDefault="000072B9">
      <w:r>
        <w:t>_______________________________________________</w:t>
      </w:r>
    </w:p>
    <w:p w14:paraId="6AD9AC1B" w14:textId="77777777" w:rsidR="000072B9" w:rsidRDefault="000072B9">
      <w:pPr>
        <w:pBdr>
          <w:bottom w:val="single" w:sz="6" w:space="1" w:color="auto"/>
        </w:pBdr>
      </w:pPr>
    </w:p>
    <w:p w14:paraId="543CDC8D" w14:textId="1157D7A1" w:rsidR="000072B9" w:rsidRDefault="000072B9">
      <w:r>
        <w:t>Dati del Gruppo (se applicabile)</w:t>
      </w:r>
    </w:p>
    <w:p w14:paraId="3BD4D4D5" w14:textId="501EDB36" w:rsidR="000072B9" w:rsidRDefault="000072B9">
      <w:r>
        <w:t>Nome del Gruppo: _______________________________________________</w:t>
      </w:r>
    </w:p>
    <w:p w14:paraId="6699D67D" w14:textId="0C2C5835" w:rsidR="000072B9" w:rsidRDefault="000072B9">
      <w:r>
        <w:t>Numero dei Componenti: _______________________________________________</w:t>
      </w:r>
    </w:p>
    <w:p w14:paraId="72C7C0A9" w14:textId="0D3BA723" w:rsidR="000072B9" w:rsidRDefault="000072B9">
      <w:r>
        <w:t>Nome e Cognome dei Membri (includere tutte le informazioni richieste per ogni membro del gruppo):</w:t>
      </w:r>
    </w:p>
    <w:p w14:paraId="39E32B70" w14:textId="6ABAFDE3" w:rsidR="000072B9" w:rsidRDefault="000072B9" w:rsidP="003E3064">
      <w:pPr>
        <w:pStyle w:val="Paragrafoelenco"/>
        <w:numPr>
          <w:ilvl w:val="0"/>
          <w:numId w:val="17"/>
        </w:numPr>
      </w:pPr>
      <w:r>
        <w:t>Nome e Cognome: _____________________________________________</w:t>
      </w:r>
    </w:p>
    <w:p w14:paraId="7D53080B" w14:textId="2BE8B313" w:rsidR="000072B9" w:rsidRDefault="000072B9" w:rsidP="003E3064">
      <w:pPr>
        <w:pStyle w:val="Paragrafoelenco"/>
        <w:numPr>
          <w:ilvl w:val="0"/>
          <w:numId w:val="17"/>
        </w:numPr>
      </w:pPr>
      <w:r>
        <w:t>Nome e Cognome: _____________________________________________</w:t>
      </w:r>
    </w:p>
    <w:p w14:paraId="7568764B" w14:textId="29DAAE5C" w:rsidR="000072B9" w:rsidRDefault="000072B9" w:rsidP="000072B9">
      <w:pPr>
        <w:pStyle w:val="Paragrafoelenco"/>
        <w:numPr>
          <w:ilvl w:val="0"/>
          <w:numId w:val="17"/>
        </w:numPr>
      </w:pPr>
      <w:r>
        <w:t>Nome e Cognome: _____________________________________________</w:t>
      </w:r>
    </w:p>
    <w:p w14:paraId="3D1DFF45" w14:textId="1C18FBA0" w:rsidR="000072B9" w:rsidRDefault="000072B9">
      <w:r>
        <w:t>(aggiungere righe per ogni membro aggiuntivo)</w:t>
      </w:r>
    </w:p>
    <w:p w14:paraId="42D6C153" w14:textId="77777777" w:rsidR="000072B9" w:rsidRDefault="000072B9">
      <w:pPr>
        <w:pBdr>
          <w:bottom w:val="single" w:sz="6" w:space="1" w:color="auto"/>
        </w:pBdr>
      </w:pPr>
    </w:p>
    <w:p w14:paraId="66290397" w14:textId="17309D9D" w:rsidR="000072B9" w:rsidRDefault="000072B9">
      <w:r>
        <w:lastRenderedPageBreak/>
        <w:t>Informazioni Aggiuntive</w:t>
      </w:r>
    </w:p>
    <w:p w14:paraId="20F3F9F7" w14:textId="77777777" w:rsidR="00970CF1" w:rsidRDefault="000072B9">
      <w:r>
        <w:t xml:space="preserve">Genere Musicale Preferito (es. jazz, rock, pop, fusion, ecc.): </w:t>
      </w:r>
    </w:p>
    <w:p w14:paraId="7A681398" w14:textId="4AC92E74" w:rsidR="000072B9" w:rsidRDefault="000072B9">
      <w:r>
        <w:t>___________________________________________</w:t>
      </w:r>
    </w:p>
    <w:p w14:paraId="05C4A283" w14:textId="77777777" w:rsidR="000072B9" w:rsidRDefault="000072B9">
      <w:r>
        <w:t>Brano/i Originali Allegati:</w:t>
      </w:r>
    </w:p>
    <w:p w14:paraId="61E73378" w14:textId="1CD0E9B3" w:rsidR="000072B9" w:rsidRDefault="000072B9">
      <w:r>
        <w:t xml:space="preserve">(invia i tuoi brani originali in formato audio o video tramite wetransfer.com all’indirizzo mail </w:t>
      </w:r>
      <w:hyperlink r:id="rId8" w:history="1">
        <w:r w:rsidRPr="00685A90">
          <w:rPr>
            <w:rStyle w:val="Collegamentoipertestuale"/>
          </w:rPr>
          <w:t>prolocobuccinovolceiaps@gmail.com</w:t>
        </w:r>
      </w:hyperlink>
      <w:r>
        <w:t>)</w:t>
      </w:r>
    </w:p>
    <w:p w14:paraId="7DAE6532" w14:textId="77777777" w:rsidR="000072B9" w:rsidRDefault="000072B9">
      <w:r>
        <w:t>Titolo del Brano 1: _______________________________________________</w:t>
      </w:r>
    </w:p>
    <w:p w14:paraId="266D30DE" w14:textId="77777777" w:rsidR="000072B9" w:rsidRDefault="000072B9">
      <w:r>
        <w:t>Titolo del Brano 2: _______________________________________________ (opzionale)</w:t>
      </w:r>
    </w:p>
    <w:p w14:paraId="0CD44E6D" w14:textId="733A8DC0" w:rsidR="000072B9" w:rsidRDefault="000072B9">
      <w:r>
        <w:t>Titolo del Brano 3: _______________________________________________ (opzionale)</w:t>
      </w:r>
    </w:p>
    <w:p w14:paraId="44AC7F6C" w14:textId="1D7F5980" w:rsidR="000072B9" w:rsidRDefault="000072B9">
      <w:r>
        <w:t>Accettazione delle Condizioni</w:t>
      </w:r>
    </w:p>
    <w:p w14:paraId="4910B2FD" w14:textId="1FF6A028" w:rsidR="000072B9" w:rsidRDefault="000072B9">
      <w:r>
        <w:t>Con la presente, dichiaro di aver letto e accettato il regolamento del concorso e di essere a conoscenza che la partecipazione al concorso implica l’autorizzazione all’utilizzo del materiale inviato per scopi promozionali, pubblicitari e di comunicazione legati al concorso stesso.</w:t>
      </w:r>
    </w:p>
    <w:p w14:paraId="2307FB0C" w14:textId="77777777" w:rsidR="00970CF1" w:rsidRDefault="000072B9">
      <w:r>
        <w:t xml:space="preserve">Firma del Partecipante (o Rappresentante del Gruppo): </w:t>
      </w:r>
    </w:p>
    <w:p w14:paraId="06CCDC82" w14:textId="0436CC36" w:rsidR="000072B9" w:rsidRDefault="000072B9">
      <w:r>
        <w:t>_______________________________________________</w:t>
      </w:r>
    </w:p>
    <w:p w14:paraId="7976B745" w14:textId="72236C2E" w:rsidR="000072B9" w:rsidRDefault="000072B9">
      <w:r>
        <w:t>Data: _______________________________________________</w:t>
      </w:r>
    </w:p>
    <w:p w14:paraId="60E9BE13" w14:textId="77777777" w:rsidR="000072B9" w:rsidRDefault="000072B9"/>
    <w:p w14:paraId="30571436" w14:textId="3831B929" w:rsidR="000072B9" w:rsidRDefault="000072B9">
      <w:r>
        <w:t>Modalità di Invio della Scheda</w:t>
      </w:r>
    </w:p>
    <w:p w14:paraId="7D8D4570" w14:textId="65AF6409" w:rsidR="000072B9" w:rsidRDefault="000072B9">
      <w:r>
        <w:t>Invia la presente scheda compilata</w:t>
      </w:r>
      <w:r w:rsidR="00970CF1">
        <w:t xml:space="preserve"> in ogni sua parte</w:t>
      </w:r>
      <w:r>
        <w:t xml:space="preserve"> </w:t>
      </w:r>
      <w:r w:rsidR="00970CF1">
        <w:t>all’</w:t>
      </w:r>
      <w:r>
        <w:t xml:space="preserve">email </w:t>
      </w:r>
      <w:hyperlink r:id="rId9" w:history="1">
        <w:r w:rsidRPr="00685A90">
          <w:rPr>
            <w:rStyle w:val="Collegamentoipertestuale"/>
          </w:rPr>
          <w:t>prolocobuccinovolceiaps@gmail.com</w:t>
        </w:r>
      </w:hyperlink>
      <w:r>
        <w:t xml:space="preserve"> entro la data di chiusura delle iscrizioni. In caso di dubbi o domande, contatta il nostro team all’indirizzo email succitato. </w:t>
      </w:r>
    </w:p>
    <w:p w14:paraId="4FFD024A" w14:textId="149D8CF5" w:rsidR="00C84D67" w:rsidRPr="00BA4812" w:rsidRDefault="000072B9">
      <w:r>
        <w:t>Note: La partecipazione al concorso è gratuita. Si ricorda che i partecipanti devono essere di età compresa tra i 16 e i 28 anni e che la selezione finale si terrà il 19 marzo</w:t>
      </w:r>
      <w:r w:rsidR="00970CF1">
        <w:t xml:space="preserve"> 2025</w:t>
      </w:r>
      <w:bookmarkStart w:id="0" w:name="_GoBack"/>
      <w:bookmarkEnd w:id="0"/>
      <w:r>
        <w:t xml:space="preserve"> a Buccino. </w:t>
      </w:r>
    </w:p>
    <w:sectPr w:rsidR="00C84D67" w:rsidRPr="00BA4812">
      <w:footerReference w:type="default" r:id="rId10"/>
      <w:pgSz w:w="11907" w:h="16839" w:code="9"/>
      <w:pgMar w:top="1080" w:right="864" w:bottom="158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AA614A" w14:textId="77777777" w:rsidR="0063063F" w:rsidRDefault="0063063F">
      <w:pPr>
        <w:spacing w:after="0" w:line="240" w:lineRule="auto"/>
      </w:pPr>
      <w:r>
        <w:separator/>
      </w:r>
    </w:p>
  </w:endnote>
  <w:endnote w:type="continuationSeparator" w:id="0">
    <w:p w14:paraId="3ABB0E69" w14:textId="77777777" w:rsidR="0063063F" w:rsidRDefault="00630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A19A73" w14:textId="77777777" w:rsidR="00C84D67" w:rsidRDefault="003D57D1"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0C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521C10" w14:textId="77777777" w:rsidR="0063063F" w:rsidRDefault="0063063F">
      <w:pPr>
        <w:spacing w:after="0" w:line="240" w:lineRule="auto"/>
      </w:pPr>
      <w:r>
        <w:separator/>
      </w:r>
    </w:p>
  </w:footnote>
  <w:footnote w:type="continuationSeparator" w:id="0">
    <w:p w14:paraId="567B7F5B" w14:textId="77777777" w:rsidR="0063063F" w:rsidRDefault="006306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B57340"/>
    <w:multiLevelType w:val="hybridMultilevel"/>
    <w:tmpl w:val="2716CA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>
    <w:abstractNumId w:val="11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E3A"/>
    <w:rsid w:val="000072B9"/>
    <w:rsid w:val="00230FA9"/>
    <w:rsid w:val="00363353"/>
    <w:rsid w:val="003D57D1"/>
    <w:rsid w:val="003E3064"/>
    <w:rsid w:val="004E46D9"/>
    <w:rsid w:val="00542EBA"/>
    <w:rsid w:val="0055628F"/>
    <w:rsid w:val="005878F3"/>
    <w:rsid w:val="00622AE3"/>
    <w:rsid w:val="0063063F"/>
    <w:rsid w:val="00684DB9"/>
    <w:rsid w:val="00855DB1"/>
    <w:rsid w:val="008B1432"/>
    <w:rsid w:val="008F4B71"/>
    <w:rsid w:val="00915E89"/>
    <w:rsid w:val="00970CF1"/>
    <w:rsid w:val="00A04E44"/>
    <w:rsid w:val="00BA4812"/>
    <w:rsid w:val="00C84D67"/>
    <w:rsid w:val="00DD2E3A"/>
    <w:rsid w:val="00F3260F"/>
    <w:rsid w:val="00FA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83A2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666660" w:themeColor="text2" w:themeTint="BF"/>
        <w:sz w:val="24"/>
        <w:szCs w:val="24"/>
        <w:lang w:val="it-IT" w:eastAsia="ja-JP" w:bidi="it-IT"/>
      </w:rPr>
    </w:rPrDefault>
    <w:pPrDefault>
      <w:pPr>
        <w:spacing w:after="3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11"/>
    <w:lsdException w:name="Title" w:semiHidden="0" w:uiPriority="10" w:unhideWhenUsed="0" w:qFormat="1"/>
    <w:lsdException w:name="Default Paragraph Font" w:uiPriority="1"/>
    <w:lsdException w:name="Body Text" w:uiPriority="10" w:qFormat="1"/>
    <w:lsdException w:name="Subtitle" w:uiPriority="11" w:qFormat="1"/>
    <w:lsdException w:name="Strong" w:uiPriority="22" w:qFormat="1"/>
    <w:lsdException w:name="Emphasis" w:uiPriority="20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4DB9"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TitoloCarattere">
    <w:name w:val="Titolo Carattere"/>
    <w:basedOn w:val="Carpredefinitoparagrafo"/>
    <w:link w:val="Titolo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Sottotitolo">
    <w:name w:val="Subtitle"/>
    <w:basedOn w:val="Normale"/>
    <w:link w:val="SottotitoloCarattere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color w:val="FF7A00" w:themeColor="accent1"/>
      <w:sz w:val="34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Enfasidelicata">
    <w:name w:val="Subtle Emphasis"/>
    <w:basedOn w:val="Carpredefinitoparagrafo"/>
    <w:uiPriority w:val="19"/>
    <w:semiHidden/>
    <w:unhideWhenUsed/>
    <w:qFormat/>
    <w:rPr>
      <w:i/>
      <w:iCs/>
      <w:color w:val="666660" w:themeColor="text2" w:themeTint="BF"/>
    </w:rPr>
  </w:style>
  <w:style w:type="character" w:styleId="Enfasiintensa">
    <w:name w:val="Intense Emphasis"/>
    <w:basedOn w:val="Carpredefinitoparagrafo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Enfasigrassetto">
    <w:name w:val="Strong"/>
    <w:basedOn w:val="Carpredefinitoparagrafo"/>
    <w:uiPriority w:val="22"/>
    <w:semiHidden/>
    <w:unhideWhenUsed/>
    <w:qFormat/>
    <w:rPr>
      <w:b/>
      <w:bCs/>
      <w:color w:val="666660" w:themeColor="text2" w:themeTint="BF"/>
    </w:rPr>
  </w:style>
  <w:style w:type="paragraph" w:styleId="Citazione">
    <w:name w:val="Quote"/>
    <w:basedOn w:val="Normale"/>
    <w:next w:val="Normale"/>
    <w:link w:val="CitazioneCarattere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Pr>
      <w:i/>
      <w:iCs/>
      <w:sz w:val="34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Pr>
      <w:b/>
      <w:i/>
      <w:iCs/>
      <w:color w:val="454541" w:themeColor="text2" w:themeTint="E6"/>
      <w:sz w:val="34"/>
    </w:rPr>
  </w:style>
  <w:style w:type="character" w:styleId="Riferimentodelicato">
    <w:name w:val="Subtle Reference"/>
    <w:basedOn w:val="Carpredefinitoparagrafo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Didascalia">
    <w:name w:val="caption"/>
    <w:basedOn w:val="Normale"/>
    <w:next w:val="Normale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pPr>
      <w:outlineLvl w:val="9"/>
    </w:pPr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character" w:styleId="Titolodellibro">
    <w:name w:val="Book Title"/>
    <w:basedOn w:val="Carpredefinitoparagrafo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Titoloindicefonti">
    <w:name w:val="toa heading"/>
    <w:basedOn w:val="Normale"/>
    <w:next w:val="Normale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pPr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character" w:styleId="Collegamentoipertestuale">
    <w:name w:val="Hyperlink"/>
    <w:basedOn w:val="Carpredefinitoparagrafo"/>
    <w:uiPriority w:val="99"/>
    <w:unhideWhenUsed/>
    <w:rsid w:val="00DD2E3A"/>
    <w:rPr>
      <w:color w:val="34B6C3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D2E3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unhideWhenUsed/>
    <w:qFormat/>
    <w:rsid w:val="000072B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2E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666660" w:themeColor="text2" w:themeTint="BF"/>
        <w:sz w:val="24"/>
        <w:szCs w:val="24"/>
        <w:lang w:val="it-IT" w:eastAsia="ja-JP" w:bidi="it-IT"/>
      </w:rPr>
    </w:rPrDefault>
    <w:pPrDefault>
      <w:pPr>
        <w:spacing w:after="3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11"/>
    <w:lsdException w:name="Title" w:semiHidden="0" w:uiPriority="10" w:unhideWhenUsed="0" w:qFormat="1"/>
    <w:lsdException w:name="Default Paragraph Font" w:uiPriority="1"/>
    <w:lsdException w:name="Body Text" w:uiPriority="10" w:qFormat="1"/>
    <w:lsdException w:name="Subtitle" w:uiPriority="11" w:qFormat="1"/>
    <w:lsdException w:name="Strong" w:uiPriority="22" w:qFormat="1"/>
    <w:lsdException w:name="Emphasis" w:uiPriority="20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4DB9"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TitoloCarattere">
    <w:name w:val="Titolo Carattere"/>
    <w:basedOn w:val="Carpredefinitoparagrafo"/>
    <w:link w:val="Titolo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Sottotitolo">
    <w:name w:val="Subtitle"/>
    <w:basedOn w:val="Normale"/>
    <w:link w:val="SottotitoloCarattere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color w:val="FF7A00" w:themeColor="accent1"/>
      <w:sz w:val="34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Enfasidelicata">
    <w:name w:val="Subtle Emphasis"/>
    <w:basedOn w:val="Carpredefinitoparagrafo"/>
    <w:uiPriority w:val="19"/>
    <w:semiHidden/>
    <w:unhideWhenUsed/>
    <w:qFormat/>
    <w:rPr>
      <w:i/>
      <w:iCs/>
      <w:color w:val="666660" w:themeColor="text2" w:themeTint="BF"/>
    </w:rPr>
  </w:style>
  <w:style w:type="character" w:styleId="Enfasiintensa">
    <w:name w:val="Intense Emphasis"/>
    <w:basedOn w:val="Carpredefinitoparagrafo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Enfasigrassetto">
    <w:name w:val="Strong"/>
    <w:basedOn w:val="Carpredefinitoparagrafo"/>
    <w:uiPriority w:val="22"/>
    <w:semiHidden/>
    <w:unhideWhenUsed/>
    <w:qFormat/>
    <w:rPr>
      <w:b/>
      <w:bCs/>
      <w:color w:val="666660" w:themeColor="text2" w:themeTint="BF"/>
    </w:rPr>
  </w:style>
  <w:style w:type="paragraph" w:styleId="Citazione">
    <w:name w:val="Quote"/>
    <w:basedOn w:val="Normale"/>
    <w:next w:val="Normale"/>
    <w:link w:val="CitazioneCarattere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Pr>
      <w:i/>
      <w:iCs/>
      <w:sz w:val="34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Pr>
      <w:b/>
      <w:i/>
      <w:iCs/>
      <w:color w:val="454541" w:themeColor="text2" w:themeTint="E6"/>
      <w:sz w:val="34"/>
    </w:rPr>
  </w:style>
  <w:style w:type="character" w:styleId="Riferimentodelicato">
    <w:name w:val="Subtle Reference"/>
    <w:basedOn w:val="Carpredefinitoparagrafo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Didascalia">
    <w:name w:val="caption"/>
    <w:basedOn w:val="Normale"/>
    <w:next w:val="Normale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pPr>
      <w:outlineLvl w:val="9"/>
    </w:pPr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character" w:styleId="Titolodellibro">
    <w:name w:val="Book Title"/>
    <w:basedOn w:val="Carpredefinitoparagrafo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Titoloindicefonti">
    <w:name w:val="toa heading"/>
    <w:basedOn w:val="Normale"/>
    <w:next w:val="Normale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pPr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character" w:styleId="Collegamentoipertestuale">
    <w:name w:val="Hyperlink"/>
    <w:basedOn w:val="Carpredefinitoparagrafo"/>
    <w:uiPriority w:val="99"/>
    <w:unhideWhenUsed/>
    <w:rsid w:val="00DD2E3A"/>
    <w:rPr>
      <w:color w:val="34B6C3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D2E3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unhideWhenUsed/>
    <w:qFormat/>
    <w:rsid w:val="000072B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2E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locobuccinovolceiaps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olocobuccinovolceiaps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%7bBAB26919-59AA-1A46-9E2E-1206E44D3FB9%7dtf50002001.dotx" TargetMode="External"/></Relationships>
</file>

<file path=word/theme/theme1.xml><?xml version="1.0" encoding="utf-8"?>
<a:theme xmlns:a="http://schemas.openxmlformats.org/drawingml/2006/main" name="Office Theme">
  <a:themeElements>
    <a:clrScheme name="Journal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A96EB6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{BAB26919-59AA-1A46-9E2E-1206E44D3FB9}tf50002001.dotx</Template>
  <TotalTime>0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marcello nardiello</dc:creator>
  <cp:lastModifiedBy>sonia conversi</cp:lastModifiedBy>
  <cp:revision>2</cp:revision>
  <dcterms:created xsi:type="dcterms:W3CDTF">2025-03-13T14:06:00Z</dcterms:created>
  <dcterms:modified xsi:type="dcterms:W3CDTF">2025-03-13T14:06:00Z</dcterms:modified>
</cp:coreProperties>
</file>